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市2025年家电及手机等数码产品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换新购新补贴活动参与企业申请表</w:t>
      </w:r>
    </w:p>
    <w:p>
      <w:pPr>
        <w:adjustRightInd w:val="0"/>
        <w:snapToGrid w:val="0"/>
        <w:spacing w:line="600" w:lineRule="exact"/>
        <w:jc w:val="right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填报时间：2025年  月  日</w:t>
      </w:r>
    </w:p>
    <w:tbl>
      <w:tblPr>
        <w:tblStyle w:val="8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74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414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865" w:hRule="atLeast"/>
          <w:jc w:val="center"/>
        </w:trPr>
        <w:tc>
          <w:tcPr>
            <w:tcW w:w="1436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7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36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7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36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工作联系人</w:t>
            </w:r>
          </w:p>
        </w:tc>
        <w:tc>
          <w:tcPr>
            <w:tcW w:w="7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  <w:jc w:val="center"/>
        </w:trPr>
        <w:tc>
          <w:tcPr>
            <w:tcW w:w="1436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企业承诺</w:t>
            </w:r>
          </w:p>
        </w:tc>
        <w:tc>
          <w:tcPr>
            <w:tcW w:w="74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我单位自愿申请成为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枣庄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2025年家电及手机等数码产品换新购新活动销售企业，承诺符合申报条件，能自觉完成工作任务和工作要求。按照市商务局要求做好活动相关工作，提供相关数据和材料。保证提供的所有数据、材料等信息真实合法有效。严格落实活动工作方案和风险管控方案要求，杜绝任何违反资金管理制度或违法违规行为发生。接受市商务局的监督、检查和评估，并配合做好相关工作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我单位承诺，如出现任何弄虚作假等违法违规或违反上述各类方案的行为，将自愿承担相关法律责任。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480" w:lineRule="atLeast"/>
              <w:ind w:left="0" w:firstLine="450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法定代表人（负责人）签字：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tLeast"/>
              <w:ind w:left="4547" w:right="527" w:firstLine="0"/>
              <w:textAlignment w:val="auto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（申报单位公章）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tLeast"/>
              <w:ind w:left="4547" w:leftChars="0" w:right="527" w:rightChars="0" w:firstLine="240" w:firstLineChars="100"/>
              <w:textAlignment w:val="auto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 月 日</w:t>
            </w:r>
          </w:p>
        </w:tc>
      </w:tr>
    </w:tbl>
    <w:p>
      <w:pPr>
        <w:spacing w:line="400" w:lineRule="exact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联系人：        办公电话：         手机：          邮箱：</w:t>
      </w:r>
    </w:p>
    <w:p>
      <w:pPr>
        <w:pStyle w:val="7"/>
        <w:spacing w:line="620" w:lineRule="exact"/>
        <w:rPr>
          <w:rFonts w:hint="eastAsia" w:ascii="宋体" w:hAnsi="宋体"/>
          <w:sz w:val="28"/>
          <w:szCs w:val="28"/>
        </w:rPr>
      </w:pPr>
    </w:p>
    <w:p>
      <w:pPr>
        <w:pStyle w:val="7"/>
        <w:spacing w:line="620" w:lineRule="exact"/>
        <w:rPr>
          <w:rFonts w:hint="eastAsia" w:ascii="宋体" w:hAnsi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88" w:bottom="1814" w:left="1588" w:header="851" w:footer="1418" w:gutter="0"/>
          <w:cols w:space="720" w:num="1"/>
          <w:docGrid w:type="linesAndChars" w:linePitch="312" w:charSpace="0"/>
        </w:sectPr>
      </w:pPr>
    </w:p>
    <w:p>
      <w:pPr>
        <w:pStyle w:val="7"/>
        <w:spacing w:line="6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  <w:bookmarkStart w:id="0" w:name="_GoBack"/>
      <w:bookmarkEnd w:id="0"/>
    </w:p>
    <w:p>
      <w:pPr>
        <w:spacing w:line="57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参加活动企业门店信息表</w:t>
      </w:r>
    </w:p>
    <w:p>
      <w:pPr>
        <w:spacing w:line="570" w:lineRule="exact"/>
        <w:ind w:firstLine="3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企业名称（公章）：</w:t>
      </w:r>
    </w:p>
    <w:tbl>
      <w:tblPr>
        <w:tblStyle w:val="8"/>
        <w:tblW w:w="1318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75"/>
        <w:gridCol w:w="3288"/>
        <w:gridCol w:w="2475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门店名称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门店地址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rPr>
          <w:trHeight w:val="600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例：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门店1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门店2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门店3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门店4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门店5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70" w:lineRule="exact"/>
        <w:ind w:firstLine="602" w:firstLineChars="200"/>
        <w:rPr>
          <w:rFonts w:hint="eastAsia" w:ascii="仿宋_GB2312" w:hAnsi="黑体" w:eastAsia="仿宋_GB2312"/>
          <w:b/>
          <w:bCs/>
          <w:sz w:val="30"/>
          <w:szCs w:val="30"/>
        </w:rPr>
      </w:pPr>
      <w:r>
        <w:rPr>
          <w:rFonts w:hint="eastAsia" w:ascii="仿宋_GB2312" w:hAnsi="黑体" w:eastAsia="仿宋_GB2312"/>
          <w:b/>
          <w:bCs/>
          <w:sz w:val="30"/>
          <w:szCs w:val="30"/>
        </w:rPr>
        <w:t>备注：门店开具发票须为销售企业或者带销售企业字样，如：</w:t>
      </w:r>
      <w:r>
        <w:rPr>
          <w:rFonts w:hint="eastAsia" w:ascii="仿宋_GB2312" w:hAnsi="黑体" w:eastAsia="仿宋_GB2312"/>
          <w:b/>
          <w:bCs/>
          <w:sz w:val="30"/>
          <w:szCs w:val="30"/>
          <w:lang w:eastAsia="zh-CN"/>
        </w:rPr>
        <w:t>枣庄市</w:t>
      </w:r>
      <w:r>
        <w:rPr>
          <w:rFonts w:hint="eastAsia" w:ascii="仿宋_GB2312" w:hAnsi="黑体" w:eastAsia="仿宋_GB2312"/>
          <w:b/>
          <w:bCs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/>
          <w:b/>
          <w:bCs/>
          <w:sz w:val="30"/>
          <w:szCs w:val="30"/>
        </w:rPr>
        <w:t>有限公司门店1开具发票的销售方须为</w:t>
      </w:r>
      <w:r>
        <w:rPr>
          <w:rFonts w:hint="eastAsia" w:ascii="仿宋_GB2312" w:hAnsi="黑体" w:eastAsia="仿宋_GB2312"/>
          <w:b/>
          <w:bCs/>
          <w:sz w:val="30"/>
          <w:szCs w:val="30"/>
          <w:lang w:eastAsia="zh-CN"/>
        </w:rPr>
        <w:t>枣庄市</w:t>
      </w:r>
      <w:r>
        <w:rPr>
          <w:rFonts w:hint="eastAsia" w:ascii="仿宋_GB2312" w:hAnsi="黑体" w:eastAsia="仿宋_GB2312"/>
          <w:b/>
          <w:bCs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/>
          <w:b/>
          <w:bCs/>
          <w:sz w:val="30"/>
          <w:szCs w:val="30"/>
        </w:rPr>
        <w:t>有限公司或者</w:t>
      </w:r>
      <w:r>
        <w:rPr>
          <w:rFonts w:hint="eastAsia" w:ascii="仿宋_GB2312" w:hAnsi="黑体" w:eastAsia="仿宋_GB2312"/>
          <w:b/>
          <w:bCs/>
          <w:sz w:val="30"/>
          <w:szCs w:val="30"/>
          <w:lang w:eastAsia="zh-CN"/>
        </w:rPr>
        <w:t>枣庄市</w:t>
      </w:r>
      <w:r>
        <w:rPr>
          <w:rFonts w:hint="eastAsia" w:ascii="仿宋_GB2312" w:hAnsi="黑体" w:eastAsia="仿宋_GB2312"/>
          <w:b/>
          <w:bCs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/>
          <w:b/>
          <w:bCs/>
          <w:sz w:val="30"/>
          <w:szCs w:val="30"/>
        </w:rPr>
        <w:t>有限公司门店1。</w:t>
      </w:r>
    </w:p>
    <w:p>
      <w:pPr>
        <w:widowControl/>
        <w:jc w:val="left"/>
        <w:rPr>
          <w:rFonts w:hint="eastAsia" w:ascii="黑体" w:hAnsi="黑体" w:eastAsia="黑体"/>
          <w:color w:val="FF000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7"/>
        <w:spacing w:line="62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______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区（市）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2025年家电及手机等数码产品换新购新活动</w:t>
      </w:r>
    </w:p>
    <w:p>
      <w:pPr>
        <w:spacing w:line="57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征集企业信息汇总表</w:t>
      </w:r>
    </w:p>
    <w:p>
      <w:pPr>
        <w:spacing w:line="570" w:lineRule="exact"/>
        <w:ind w:firstLine="351"/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 w:eastAsia="zh-CN"/>
        </w:rPr>
        <w:t>区（市）</w:t>
      </w:r>
      <w:r>
        <w:rPr>
          <w:rFonts w:hint="eastAsia" w:ascii="黑体" w:hAnsi="黑体" w:eastAsia="黑体"/>
          <w:szCs w:val="21"/>
        </w:rPr>
        <w:t>商务主管部门（加盖公章）：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635"/>
        <w:gridCol w:w="1396"/>
        <w:gridCol w:w="1296"/>
        <w:gridCol w:w="1294"/>
        <w:gridCol w:w="928"/>
        <w:gridCol w:w="1296"/>
        <w:gridCol w:w="992"/>
        <w:gridCol w:w="1101"/>
        <w:gridCol w:w="1422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企业名称（营业执照全称）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统一社会信用代码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银行账号及开户行信息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企业地址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2024年销售额（万元）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门店名称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门店地址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门店联系方式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2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xx家电有限</w:t>
            </w:r>
          </w:p>
          <w:p>
            <w:pPr>
              <w:tabs>
                <w:tab w:val="left" w:pos="562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1234567，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支行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枣庄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xx路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张三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135XXXXXX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店铺名称（如海尔专卖店）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路1号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店铺名称（如海尔专卖店）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路2号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7"/>
        <w:spacing w:line="620" w:lineRule="exact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6838" w:h="11906" w:orient="landscape"/>
      <w:pgMar w:top="1588" w:right="2098" w:bottom="1588" w:left="1814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TBiM2EzZGUxOTVhNWZlMjBkYTMwZTg3NGFhY2QifQ=="/>
  </w:docVars>
  <w:rsids>
    <w:rsidRoot w:val="00EF59B9"/>
    <w:rsid w:val="00001F51"/>
    <w:rsid w:val="00017E2E"/>
    <w:rsid w:val="00022557"/>
    <w:rsid w:val="000349DC"/>
    <w:rsid w:val="00036BD3"/>
    <w:rsid w:val="00050AD1"/>
    <w:rsid w:val="00052BBE"/>
    <w:rsid w:val="00054531"/>
    <w:rsid w:val="00064F10"/>
    <w:rsid w:val="000728EE"/>
    <w:rsid w:val="00072F02"/>
    <w:rsid w:val="000770D5"/>
    <w:rsid w:val="00090C82"/>
    <w:rsid w:val="00091294"/>
    <w:rsid w:val="00092FDC"/>
    <w:rsid w:val="0009396B"/>
    <w:rsid w:val="0009795C"/>
    <w:rsid w:val="000A2168"/>
    <w:rsid w:val="000A497C"/>
    <w:rsid w:val="000A5BAC"/>
    <w:rsid w:val="000B6F5B"/>
    <w:rsid w:val="000C2159"/>
    <w:rsid w:val="000C324E"/>
    <w:rsid w:val="000C3882"/>
    <w:rsid w:val="000D0B6B"/>
    <w:rsid w:val="000E07A9"/>
    <w:rsid w:val="000F67A4"/>
    <w:rsid w:val="001118A0"/>
    <w:rsid w:val="00114E48"/>
    <w:rsid w:val="00116C01"/>
    <w:rsid w:val="00124EE5"/>
    <w:rsid w:val="00156E2C"/>
    <w:rsid w:val="001740BB"/>
    <w:rsid w:val="001755DE"/>
    <w:rsid w:val="001770E0"/>
    <w:rsid w:val="00180144"/>
    <w:rsid w:val="0019032C"/>
    <w:rsid w:val="001B55A5"/>
    <w:rsid w:val="001C365A"/>
    <w:rsid w:val="001D1B10"/>
    <w:rsid w:val="001D1E54"/>
    <w:rsid w:val="001D2206"/>
    <w:rsid w:val="001D73C3"/>
    <w:rsid w:val="001F2146"/>
    <w:rsid w:val="002003FC"/>
    <w:rsid w:val="00203475"/>
    <w:rsid w:val="00216CA2"/>
    <w:rsid w:val="00221F1D"/>
    <w:rsid w:val="00222B0F"/>
    <w:rsid w:val="00223E30"/>
    <w:rsid w:val="00243781"/>
    <w:rsid w:val="00243A7D"/>
    <w:rsid w:val="00245C8C"/>
    <w:rsid w:val="00251DC2"/>
    <w:rsid w:val="002554A1"/>
    <w:rsid w:val="00257C84"/>
    <w:rsid w:val="00265078"/>
    <w:rsid w:val="0026595D"/>
    <w:rsid w:val="00271797"/>
    <w:rsid w:val="00287912"/>
    <w:rsid w:val="0029172F"/>
    <w:rsid w:val="002B3C9D"/>
    <w:rsid w:val="002C03D4"/>
    <w:rsid w:val="002C1895"/>
    <w:rsid w:val="002D560F"/>
    <w:rsid w:val="002F6AD8"/>
    <w:rsid w:val="002F6F26"/>
    <w:rsid w:val="002F7187"/>
    <w:rsid w:val="00303C4F"/>
    <w:rsid w:val="00317357"/>
    <w:rsid w:val="00330AD8"/>
    <w:rsid w:val="00334D9C"/>
    <w:rsid w:val="00366C87"/>
    <w:rsid w:val="003902FB"/>
    <w:rsid w:val="00397A57"/>
    <w:rsid w:val="003A0619"/>
    <w:rsid w:val="003A7955"/>
    <w:rsid w:val="003B1F46"/>
    <w:rsid w:val="003B49FD"/>
    <w:rsid w:val="003C06BF"/>
    <w:rsid w:val="003C2090"/>
    <w:rsid w:val="003C6B2A"/>
    <w:rsid w:val="003C7AB9"/>
    <w:rsid w:val="003D2EC5"/>
    <w:rsid w:val="003E3BC0"/>
    <w:rsid w:val="003F3B73"/>
    <w:rsid w:val="0040421F"/>
    <w:rsid w:val="00415F2E"/>
    <w:rsid w:val="0044088C"/>
    <w:rsid w:val="004476D3"/>
    <w:rsid w:val="0045102A"/>
    <w:rsid w:val="00454084"/>
    <w:rsid w:val="00461B54"/>
    <w:rsid w:val="00463D9B"/>
    <w:rsid w:val="0047315B"/>
    <w:rsid w:val="004732B4"/>
    <w:rsid w:val="00484240"/>
    <w:rsid w:val="00484AE9"/>
    <w:rsid w:val="00491FE7"/>
    <w:rsid w:val="004951C6"/>
    <w:rsid w:val="004A4A11"/>
    <w:rsid w:val="004B42F9"/>
    <w:rsid w:val="004C4A1E"/>
    <w:rsid w:val="004C56F2"/>
    <w:rsid w:val="004D0D38"/>
    <w:rsid w:val="004D69B7"/>
    <w:rsid w:val="004D6CF7"/>
    <w:rsid w:val="004E242E"/>
    <w:rsid w:val="004F1790"/>
    <w:rsid w:val="00507910"/>
    <w:rsid w:val="00544C9A"/>
    <w:rsid w:val="00545849"/>
    <w:rsid w:val="00550C02"/>
    <w:rsid w:val="00552DAB"/>
    <w:rsid w:val="00557AAE"/>
    <w:rsid w:val="005760DA"/>
    <w:rsid w:val="0057610E"/>
    <w:rsid w:val="0058366A"/>
    <w:rsid w:val="005A088F"/>
    <w:rsid w:val="005A2684"/>
    <w:rsid w:val="005B52B0"/>
    <w:rsid w:val="005C2C3A"/>
    <w:rsid w:val="005D4023"/>
    <w:rsid w:val="005D4376"/>
    <w:rsid w:val="005D494A"/>
    <w:rsid w:val="005E1AE4"/>
    <w:rsid w:val="005E458C"/>
    <w:rsid w:val="005E7FE9"/>
    <w:rsid w:val="005F2556"/>
    <w:rsid w:val="00601491"/>
    <w:rsid w:val="00604391"/>
    <w:rsid w:val="0061082F"/>
    <w:rsid w:val="00611C7F"/>
    <w:rsid w:val="00614EDD"/>
    <w:rsid w:val="00617188"/>
    <w:rsid w:val="00643AAC"/>
    <w:rsid w:val="006602F7"/>
    <w:rsid w:val="006704EF"/>
    <w:rsid w:val="00683AEF"/>
    <w:rsid w:val="0069320A"/>
    <w:rsid w:val="006A184B"/>
    <w:rsid w:val="006A5384"/>
    <w:rsid w:val="006B66A2"/>
    <w:rsid w:val="006C4444"/>
    <w:rsid w:val="006E4161"/>
    <w:rsid w:val="006E5D04"/>
    <w:rsid w:val="006F1D1A"/>
    <w:rsid w:val="006F1F3F"/>
    <w:rsid w:val="006F3854"/>
    <w:rsid w:val="00702847"/>
    <w:rsid w:val="00706314"/>
    <w:rsid w:val="00711E1D"/>
    <w:rsid w:val="007212A7"/>
    <w:rsid w:val="007213D1"/>
    <w:rsid w:val="007221DA"/>
    <w:rsid w:val="007505C2"/>
    <w:rsid w:val="00753E17"/>
    <w:rsid w:val="007552C0"/>
    <w:rsid w:val="00782A4E"/>
    <w:rsid w:val="0078579C"/>
    <w:rsid w:val="00785FF2"/>
    <w:rsid w:val="007A4715"/>
    <w:rsid w:val="007B20B4"/>
    <w:rsid w:val="007C3993"/>
    <w:rsid w:val="007C628E"/>
    <w:rsid w:val="007D1E9F"/>
    <w:rsid w:val="007E496D"/>
    <w:rsid w:val="007E5922"/>
    <w:rsid w:val="007E7512"/>
    <w:rsid w:val="007F0247"/>
    <w:rsid w:val="00805F5F"/>
    <w:rsid w:val="008076C5"/>
    <w:rsid w:val="00810FF7"/>
    <w:rsid w:val="0083256B"/>
    <w:rsid w:val="00835A21"/>
    <w:rsid w:val="00841D1A"/>
    <w:rsid w:val="00856466"/>
    <w:rsid w:val="00862849"/>
    <w:rsid w:val="00864426"/>
    <w:rsid w:val="00865438"/>
    <w:rsid w:val="00873C6A"/>
    <w:rsid w:val="00873E4F"/>
    <w:rsid w:val="00884B4A"/>
    <w:rsid w:val="00885B3C"/>
    <w:rsid w:val="008957D9"/>
    <w:rsid w:val="008A3B8E"/>
    <w:rsid w:val="008B3DD9"/>
    <w:rsid w:val="008B64C2"/>
    <w:rsid w:val="008B663E"/>
    <w:rsid w:val="008C44DD"/>
    <w:rsid w:val="008C5285"/>
    <w:rsid w:val="008C6409"/>
    <w:rsid w:val="008C6AA8"/>
    <w:rsid w:val="008F0F60"/>
    <w:rsid w:val="008F2717"/>
    <w:rsid w:val="009029E9"/>
    <w:rsid w:val="009061B6"/>
    <w:rsid w:val="00910CAB"/>
    <w:rsid w:val="00922BC7"/>
    <w:rsid w:val="00924851"/>
    <w:rsid w:val="00933C11"/>
    <w:rsid w:val="00933EF6"/>
    <w:rsid w:val="00934F01"/>
    <w:rsid w:val="0094464E"/>
    <w:rsid w:val="009612C0"/>
    <w:rsid w:val="00961368"/>
    <w:rsid w:val="0096359A"/>
    <w:rsid w:val="00967ADA"/>
    <w:rsid w:val="00974CD1"/>
    <w:rsid w:val="00974D17"/>
    <w:rsid w:val="009846F5"/>
    <w:rsid w:val="009860DB"/>
    <w:rsid w:val="0099450A"/>
    <w:rsid w:val="00995425"/>
    <w:rsid w:val="0099568C"/>
    <w:rsid w:val="009968F8"/>
    <w:rsid w:val="009A7E78"/>
    <w:rsid w:val="009C34A0"/>
    <w:rsid w:val="009C3E75"/>
    <w:rsid w:val="009C6A88"/>
    <w:rsid w:val="009C7EBF"/>
    <w:rsid w:val="009D07BD"/>
    <w:rsid w:val="009D6B39"/>
    <w:rsid w:val="009E018A"/>
    <w:rsid w:val="009E1D08"/>
    <w:rsid w:val="009E22B9"/>
    <w:rsid w:val="009E5853"/>
    <w:rsid w:val="00A00DE8"/>
    <w:rsid w:val="00A06400"/>
    <w:rsid w:val="00A109EB"/>
    <w:rsid w:val="00A1230C"/>
    <w:rsid w:val="00A17D61"/>
    <w:rsid w:val="00A34CC2"/>
    <w:rsid w:val="00A45FAB"/>
    <w:rsid w:val="00A50140"/>
    <w:rsid w:val="00A77C97"/>
    <w:rsid w:val="00A82692"/>
    <w:rsid w:val="00A8388F"/>
    <w:rsid w:val="00A91027"/>
    <w:rsid w:val="00A91CD3"/>
    <w:rsid w:val="00A92008"/>
    <w:rsid w:val="00AA272E"/>
    <w:rsid w:val="00AA3C0B"/>
    <w:rsid w:val="00AA6896"/>
    <w:rsid w:val="00AB015C"/>
    <w:rsid w:val="00AB27CA"/>
    <w:rsid w:val="00AE0603"/>
    <w:rsid w:val="00AE0F6F"/>
    <w:rsid w:val="00AE3BE2"/>
    <w:rsid w:val="00AF75C8"/>
    <w:rsid w:val="00B00F8B"/>
    <w:rsid w:val="00B015F9"/>
    <w:rsid w:val="00B24809"/>
    <w:rsid w:val="00B32C30"/>
    <w:rsid w:val="00B41A07"/>
    <w:rsid w:val="00B45227"/>
    <w:rsid w:val="00B4766C"/>
    <w:rsid w:val="00B50BFC"/>
    <w:rsid w:val="00B55EF7"/>
    <w:rsid w:val="00B56BF4"/>
    <w:rsid w:val="00B6039E"/>
    <w:rsid w:val="00B70E02"/>
    <w:rsid w:val="00B711A5"/>
    <w:rsid w:val="00B713BD"/>
    <w:rsid w:val="00B71C7C"/>
    <w:rsid w:val="00B759EC"/>
    <w:rsid w:val="00B77995"/>
    <w:rsid w:val="00B83158"/>
    <w:rsid w:val="00B84991"/>
    <w:rsid w:val="00B85E5D"/>
    <w:rsid w:val="00B87FC7"/>
    <w:rsid w:val="00B9202B"/>
    <w:rsid w:val="00BA0699"/>
    <w:rsid w:val="00BA6A00"/>
    <w:rsid w:val="00BB695E"/>
    <w:rsid w:val="00BB7AD2"/>
    <w:rsid w:val="00BC69A8"/>
    <w:rsid w:val="00BE13E2"/>
    <w:rsid w:val="00BE6B18"/>
    <w:rsid w:val="00BF0498"/>
    <w:rsid w:val="00C070EC"/>
    <w:rsid w:val="00C21C8D"/>
    <w:rsid w:val="00C272D3"/>
    <w:rsid w:val="00C40E9F"/>
    <w:rsid w:val="00C4252A"/>
    <w:rsid w:val="00C428EA"/>
    <w:rsid w:val="00C43333"/>
    <w:rsid w:val="00C47EBC"/>
    <w:rsid w:val="00C502D3"/>
    <w:rsid w:val="00C509B2"/>
    <w:rsid w:val="00C56CEE"/>
    <w:rsid w:val="00C63F01"/>
    <w:rsid w:val="00C7503E"/>
    <w:rsid w:val="00C935C0"/>
    <w:rsid w:val="00CA7113"/>
    <w:rsid w:val="00CC38F7"/>
    <w:rsid w:val="00CE0954"/>
    <w:rsid w:val="00CE6262"/>
    <w:rsid w:val="00CE6FFB"/>
    <w:rsid w:val="00CF2DC7"/>
    <w:rsid w:val="00CF479D"/>
    <w:rsid w:val="00D00ADF"/>
    <w:rsid w:val="00D02D3D"/>
    <w:rsid w:val="00D03441"/>
    <w:rsid w:val="00D03479"/>
    <w:rsid w:val="00D303CE"/>
    <w:rsid w:val="00D34267"/>
    <w:rsid w:val="00D347EB"/>
    <w:rsid w:val="00D43858"/>
    <w:rsid w:val="00D43CFD"/>
    <w:rsid w:val="00D43ED0"/>
    <w:rsid w:val="00D44564"/>
    <w:rsid w:val="00D525CE"/>
    <w:rsid w:val="00D52A5A"/>
    <w:rsid w:val="00D55733"/>
    <w:rsid w:val="00D60C9A"/>
    <w:rsid w:val="00D67E09"/>
    <w:rsid w:val="00D75F13"/>
    <w:rsid w:val="00D77387"/>
    <w:rsid w:val="00D80D95"/>
    <w:rsid w:val="00D87960"/>
    <w:rsid w:val="00D95E3E"/>
    <w:rsid w:val="00D9728E"/>
    <w:rsid w:val="00D97C32"/>
    <w:rsid w:val="00DA12E2"/>
    <w:rsid w:val="00DA3372"/>
    <w:rsid w:val="00DA4346"/>
    <w:rsid w:val="00DC3CC1"/>
    <w:rsid w:val="00DC48D9"/>
    <w:rsid w:val="00DE1662"/>
    <w:rsid w:val="00DE395E"/>
    <w:rsid w:val="00DF54E4"/>
    <w:rsid w:val="00E12C9D"/>
    <w:rsid w:val="00E14926"/>
    <w:rsid w:val="00E15E73"/>
    <w:rsid w:val="00E16DAC"/>
    <w:rsid w:val="00E2154B"/>
    <w:rsid w:val="00E41D55"/>
    <w:rsid w:val="00E52823"/>
    <w:rsid w:val="00E53424"/>
    <w:rsid w:val="00E707BE"/>
    <w:rsid w:val="00E74137"/>
    <w:rsid w:val="00E87A86"/>
    <w:rsid w:val="00EA5F04"/>
    <w:rsid w:val="00EB3E29"/>
    <w:rsid w:val="00EC015D"/>
    <w:rsid w:val="00EC2B3E"/>
    <w:rsid w:val="00EC2B97"/>
    <w:rsid w:val="00ED28DF"/>
    <w:rsid w:val="00EF59B9"/>
    <w:rsid w:val="00EF6121"/>
    <w:rsid w:val="00F0085D"/>
    <w:rsid w:val="00F0687B"/>
    <w:rsid w:val="00F12517"/>
    <w:rsid w:val="00F22DA5"/>
    <w:rsid w:val="00F24CF2"/>
    <w:rsid w:val="00F30231"/>
    <w:rsid w:val="00F31166"/>
    <w:rsid w:val="00F35260"/>
    <w:rsid w:val="00F35EB9"/>
    <w:rsid w:val="00F44BCD"/>
    <w:rsid w:val="00F629F4"/>
    <w:rsid w:val="00F65203"/>
    <w:rsid w:val="00F702EA"/>
    <w:rsid w:val="00F76EDF"/>
    <w:rsid w:val="00F814BA"/>
    <w:rsid w:val="00F90984"/>
    <w:rsid w:val="00F962E4"/>
    <w:rsid w:val="00F97149"/>
    <w:rsid w:val="00F979D4"/>
    <w:rsid w:val="00FB6B67"/>
    <w:rsid w:val="00FC631E"/>
    <w:rsid w:val="00FD1EB9"/>
    <w:rsid w:val="00FD28DE"/>
    <w:rsid w:val="00FE4D57"/>
    <w:rsid w:val="01BD4C57"/>
    <w:rsid w:val="039F41A1"/>
    <w:rsid w:val="0400509F"/>
    <w:rsid w:val="056675B7"/>
    <w:rsid w:val="08C94FF8"/>
    <w:rsid w:val="0C556E33"/>
    <w:rsid w:val="1075283F"/>
    <w:rsid w:val="14D056CA"/>
    <w:rsid w:val="16B12380"/>
    <w:rsid w:val="172460D0"/>
    <w:rsid w:val="179C49C1"/>
    <w:rsid w:val="179FB177"/>
    <w:rsid w:val="17D77DA9"/>
    <w:rsid w:val="17DC253A"/>
    <w:rsid w:val="1DA00CD0"/>
    <w:rsid w:val="1EE95587"/>
    <w:rsid w:val="1F457C11"/>
    <w:rsid w:val="211816A7"/>
    <w:rsid w:val="21692022"/>
    <w:rsid w:val="247404C0"/>
    <w:rsid w:val="249A1C9B"/>
    <w:rsid w:val="27122E65"/>
    <w:rsid w:val="286E6264"/>
    <w:rsid w:val="2AF201BD"/>
    <w:rsid w:val="2C062248"/>
    <w:rsid w:val="2D9B10E5"/>
    <w:rsid w:val="2F1F0861"/>
    <w:rsid w:val="2FA06136"/>
    <w:rsid w:val="300C7F5A"/>
    <w:rsid w:val="31444CA9"/>
    <w:rsid w:val="3165B5EF"/>
    <w:rsid w:val="31F7F27A"/>
    <w:rsid w:val="33DA309D"/>
    <w:rsid w:val="35FE1E58"/>
    <w:rsid w:val="37B47F02"/>
    <w:rsid w:val="37B932F7"/>
    <w:rsid w:val="392A6879"/>
    <w:rsid w:val="39704948"/>
    <w:rsid w:val="39D51A04"/>
    <w:rsid w:val="3A6CFF22"/>
    <w:rsid w:val="3B84690C"/>
    <w:rsid w:val="3C48190C"/>
    <w:rsid w:val="3CFFD0E7"/>
    <w:rsid w:val="3DD006F5"/>
    <w:rsid w:val="3E6D1878"/>
    <w:rsid w:val="3F31382A"/>
    <w:rsid w:val="3FBCE63E"/>
    <w:rsid w:val="3FEB0DE8"/>
    <w:rsid w:val="41E33C60"/>
    <w:rsid w:val="43DB57E2"/>
    <w:rsid w:val="44251C07"/>
    <w:rsid w:val="44A65FDD"/>
    <w:rsid w:val="477D39CF"/>
    <w:rsid w:val="482D69F6"/>
    <w:rsid w:val="48483767"/>
    <w:rsid w:val="49152246"/>
    <w:rsid w:val="4E1D3945"/>
    <w:rsid w:val="4E295A47"/>
    <w:rsid w:val="4FFA51CC"/>
    <w:rsid w:val="4FFA9328"/>
    <w:rsid w:val="51295632"/>
    <w:rsid w:val="520A5CAE"/>
    <w:rsid w:val="54D05D83"/>
    <w:rsid w:val="568A5206"/>
    <w:rsid w:val="568D1A0E"/>
    <w:rsid w:val="57896598"/>
    <w:rsid w:val="57DF3F55"/>
    <w:rsid w:val="5B630C7D"/>
    <w:rsid w:val="5BB90387"/>
    <w:rsid w:val="5BF4BDEE"/>
    <w:rsid w:val="5C714E67"/>
    <w:rsid w:val="5DFEF77D"/>
    <w:rsid w:val="5F720D05"/>
    <w:rsid w:val="5FB37575"/>
    <w:rsid w:val="61433C21"/>
    <w:rsid w:val="61DA7617"/>
    <w:rsid w:val="654153AA"/>
    <w:rsid w:val="65667D52"/>
    <w:rsid w:val="65876059"/>
    <w:rsid w:val="65FCC4FF"/>
    <w:rsid w:val="66D103A8"/>
    <w:rsid w:val="67B6AC0F"/>
    <w:rsid w:val="69B82DF4"/>
    <w:rsid w:val="6AC16985"/>
    <w:rsid w:val="6CAD71C1"/>
    <w:rsid w:val="6DFEBA4E"/>
    <w:rsid w:val="6F174AB7"/>
    <w:rsid w:val="6FEE06E3"/>
    <w:rsid w:val="700965DD"/>
    <w:rsid w:val="707720EA"/>
    <w:rsid w:val="71B401DC"/>
    <w:rsid w:val="73BF4EFB"/>
    <w:rsid w:val="742876BF"/>
    <w:rsid w:val="775E0807"/>
    <w:rsid w:val="77F2B640"/>
    <w:rsid w:val="7AD2618C"/>
    <w:rsid w:val="7DBA34EC"/>
    <w:rsid w:val="7DBFC42D"/>
    <w:rsid w:val="7F3DC9A3"/>
    <w:rsid w:val="7F76B459"/>
    <w:rsid w:val="7F776930"/>
    <w:rsid w:val="7FFD5F6A"/>
    <w:rsid w:val="8E9D5208"/>
    <w:rsid w:val="9EFAF6CB"/>
    <w:rsid w:val="A7FFD7D8"/>
    <w:rsid w:val="AB7B28D6"/>
    <w:rsid w:val="AC9E69B4"/>
    <w:rsid w:val="B76B6BF1"/>
    <w:rsid w:val="BF9FAD64"/>
    <w:rsid w:val="CA6F75EE"/>
    <w:rsid w:val="CBF7CEB1"/>
    <w:rsid w:val="CFDFD22E"/>
    <w:rsid w:val="DD6F46C3"/>
    <w:rsid w:val="DDFFA50C"/>
    <w:rsid w:val="DEEE1F4B"/>
    <w:rsid w:val="DFBF75AD"/>
    <w:rsid w:val="DFE5D6CF"/>
    <w:rsid w:val="DFF97BC9"/>
    <w:rsid w:val="EB7E3E94"/>
    <w:rsid w:val="EBFF7942"/>
    <w:rsid w:val="ECFF97FF"/>
    <w:rsid w:val="ED6F73EB"/>
    <w:rsid w:val="EDBC1EF6"/>
    <w:rsid w:val="EF6F55D7"/>
    <w:rsid w:val="EFAF17BE"/>
    <w:rsid w:val="F4E73D42"/>
    <w:rsid w:val="F6BF0A3D"/>
    <w:rsid w:val="F7BBB72C"/>
    <w:rsid w:val="F7FF6362"/>
    <w:rsid w:val="F95FFCD0"/>
    <w:rsid w:val="F97DDCCF"/>
    <w:rsid w:val="F9ED61AB"/>
    <w:rsid w:val="FAFF8DE6"/>
    <w:rsid w:val="FB1AC794"/>
    <w:rsid w:val="FDE7C5D7"/>
    <w:rsid w:val="FDFFC588"/>
    <w:rsid w:val="FEB58E99"/>
    <w:rsid w:val="FF75BFCC"/>
    <w:rsid w:val="FFBCBB64"/>
    <w:rsid w:val="FFFBB9C9"/>
    <w:rsid w:val="FFFBBE8F"/>
    <w:rsid w:val="FF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djustRightInd w:val="0"/>
      <w:spacing w:line="312" w:lineRule="atLeast"/>
      <w:textAlignment w:val="baseline"/>
    </w:pPr>
    <w:rPr>
      <w:rFonts w:ascii="仿宋_GB2312" w:hAnsi="Times New Roman" w:eastAsia="仿宋_GB2312"/>
      <w:kern w:val="0"/>
      <w:sz w:val="30"/>
      <w:szCs w:val="20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unhideWhenUsed/>
    <w:qFormat/>
    <w:uiPriority w:val="99"/>
    <w:rPr>
      <w:color w:val="800080"/>
      <w:u w:val="single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日期 字符"/>
    <w:link w:val="3"/>
    <w:semiHidden/>
    <w:qFormat/>
    <w:uiPriority w:val="99"/>
  </w:style>
  <w:style w:type="character" w:customStyle="1" w:styleId="15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6">
    <w:name w:val="font01"/>
    <w:qFormat/>
    <w:uiPriority w:val="0"/>
    <w:rPr>
      <w:rFonts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17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p3"/>
    <w:basedOn w:val="1"/>
    <w:qFormat/>
    <w:uiPriority w:val="0"/>
    <w:pPr>
      <w:jc w:val="center"/>
    </w:pPr>
    <w:rPr>
      <w:rFonts w:ascii="Helvetica Neue" w:hAnsi="Helvetica Neue" w:eastAsia="Helvetica Neue"/>
      <w:kern w:val="0"/>
      <w:sz w:val="24"/>
      <w:szCs w:val="24"/>
    </w:rPr>
  </w:style>
  <w:style w:type="paragraph" w:customStyle="1" w:styleId="33">
    <w:name w:val="Char Char Char Char Char Char Char Char Char Char Char Char 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34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36">
    <w:name w:val="15"/>
    <w:qFormat/>
    <w:uiPriority w:val="0"/>
    <w:rPr>
      <w:rFonts w:hint="eastAsia" w:ascii="黑体" w:hAnsi="宋体" w:eastAsia="黑体" w:cs="黑体"/>
      <w:color w:val="DD0806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zhupe\OneDrive\&#27169;&#26495;\&#20449;&#31614;&#32440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信签纸模板.dotx</Template>
  <Company>Hewlett-Packard Company</Company>
  <Pages>10</Pages>
  <Words>2978</Words>
  <Characters>3126</Characters>
  <Lines>44</Lines>
  <Paragraphs>12</Paragraphs>
  <TotalTime>12</TotalTime>
  <ScaleCrop>false</ScaleCrop>
  <LinksUpToDate>false</LinksUpToDate>
  <CharactersWithSpaces>3148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2024-09-08T02:39:00Z</dcterms:created>
  <dc:creator>朱鹏冲</dc:creator>
  <cp:lastModifiedBy>明</cp:lastModifiedBy>
  <cp:lastPrinted>2025-01-11T05:32:00Z</cp:lastPrinted>
  <dcterms:modified xsi:type="dcterms:W3CDTF">2025-01-13T15:00:47Z</dcterms:modified>
  <dc:title>关于第四批“山东老字号”认定初审意见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72705362B63D4831823368A728F3EA0D_13</vt:lpwstr>
  </property>
  <property fmtid="{D5CDD505-2E9C-101B-9397-08002B2CF9AE}" pid="4" name="KSOTemplateDocerSaveRecord">
    <vt:lpwstr>eyJoZGlkIjoiYTlhMTg1NDQ1OWY5ZGU1MTIxNDNjYWI4ZjE5MTBlYzgiLCJ1c2VySWQiOiIxMTMzNTk5MTYyIn0=</vt:lpwstr>
  </property>
</Properties>
</file>